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8" w:rsidRPr="002C7630" w:rsidRDefault="00C06874" w:rsidP="003B72E8">
      <w:pPr>
        <w:spacing w:after="100" w:afterAutospacing="1" w:line="240" w:lineRule="auto"/>
        <w:contextualSpacing/>
        <w:rPr>
          <w:rFonts w:ascii="Calibri" w:hAnsi="Calibri" w:cs="Calibri"/>
          <w:color w:val="000000"/>
          <w:sz w:val="40"/>
        </w:rPr>
      </w:pPr>
      <w:r w:rsidRPr="00621676">
        <w:rPr>
          <w:rFonts w:ascii="Calibri" w:hAnsi="Calibri" w:cs="Calibri"/>
          <w:color w:val="000000"/>
          <w:sz w:val="40"/>
        </w:rPr>
        <w:t>Steckbrief des Projekts</w:t>
      </w:r>
      <w:r w:rsidR="002C7630">
        <w:rPr>
          <w:rFonts w:ascii="Calibri" w:hAnsi="Calibri" w:cs="Calibri"/>
          <w:color w:val="000000"/>
          <w:sz w:val="40"/>
        </w:rPr>
        <w:t xml:space="preserve"> </w:t>
      </w:r>
      <w:r w:rsidR="002C7630" w:rsidRPr="002C7630">
        <w:rPr>
          <w:rFonts w:ascii="Calibri" w:hAnsi="Calibri" w:cs="Calibri"/>
          <w:color w:val="000000"/>
          <w:sz w:val="40"/>
        </w:rPr>
        <w:t xml:space="preserve">46: </w:t>
      </w:r>
      <w:proofErr w:type="spellStart"/>
      <w:r w:rsidR="002C7630" w:rsidRPr="002C7630">
        <w:rPr>
          <w:rFonts w:ascii="Calibri" w:hAnsi="Calibri" w:cs="Calibri"/>
          <w:color w:val="000000"/>
          <w:sz w:val="40"/>
        </w:rPr>
        <w:t>Fridge</w:t>
      </w:r>
      <w:proofErr w:type="spellEnd"/>
      <w:r w:rsidR="002C7630" w:rsidRPr="002C7630">
        <w:rPr>
          <w:rFonts w:ascii="Calibri" w:hAnsi="Calibri" w:cs="Calibri"/>
          <w:color w:val="000000"/>
          <w:sz w:val="40"/>
        </w:rPr>
        <w:t xml:space="preserve"> Alert (Prof. Göbel)</w:t>
      </w:r>
      <w:r w:rsidR="002C7630">
        <w:rPr>
          <w:rFonts w:ascii="Calibri" w:hAnsi="Calibri" w:cs="Calibri"/>
          <w:color w:val="000000"/>
          <w:sz w:val="40"/>
        </w:rPr>
        <w:t>:</w:t>
      </w:r>
    </w:p>
    <w:p w:rsidR="007A01D5" w:rsidRDefault="007A01D5" w:rsidP="003B72E8">
      <w:pPr>
        <w:spacing w:after="100" w:afterAutospacing="1" w:line="240" w:lineRule="auto"/>
        <w:contextualSpacing/>
        <w:rPr>
          <w:rFonts w:ascii="Calibri" w:hAnsi="Calibri" w:cs="Calibri"/>
          <w:color w:val="000000"/>
          <w:sz w:val="40"/>
        </w:rPr>
      </w:pPr>
    </w:p>
    <w:p w:rsidR="002C7630" w:rsidRPr="002C7630" w:rsidRDefault="002C7630" w:rsidP="002C7630">
      <w:r w:rsidRPr="002C7630">
        <w:t xml:space="preserve">Entwickeln Sie einen </w:t>
      </w:r>
      <w:proofErr w:type="spellStart"/>
      <w:r w:rsidRPr="002C7630">
        <w:t>Fridge</w:t>
      </w:r>
      <w:proofErr w:type="spellEnd"/>
      <w:r w:rsidRPr="002C7630">
        <w:t xml:space="preserve"> Alert – Warnung, wenn die Kühlschranktür </w:t>
      </w:r>
      <w:proofErr w:type="gramStart"/>
      <w:r w:rsidRPr="002C7630">
        <w:t>offen steht</w:t>
      </w:r>
      <w:proofErr w:type="gramEnd"/>
    </w:p>
    <w:p w:rsidR="002C7630" w:rsidRDefault="004E6E25" w:rsidP="002C7630">
      <w:r>
        <w:t>sd</w:t>
      </w:r>
    </w:p>
    <w:p w:rsidR="00C06874" w:rsidRPr="00621676" w:rsidRDefault="00C06874" w:rsidP="00C06874">
      <w:pPr>
        <w:pStyle w:val="berschrift1"/>
        <w:rPr>
          <w:rFonts w:ascii="Calibri" w:hAnsi="Calibri"/>
        </w:rPr>
      </w:pPr>
      <w:r w:rsidRPr="00621676">
        <w:rPr>
          <w:rFonts w:ascii="Calibri" w:hAnsi="Calibri"/>
        </w:rPr>
        <w:t>Aufgabe</w:t>
      </w:r>
    </w:p>
    <w:p w:rsidR="002C7630" w:rsidRPr="002C7630" w:rsidRDefault="002C7630" w:rsidP="002C7630">
      <w:pPr>
        <w:pStyle w:val="Listenabsatz"/>
        <w:numPr>
          <w:ilvl w:val="0"/>
          <w:numId w:val="11"/>
        </w:numPr>
      </w:pPr>
      <w:r w:rsidRPr="002C7630">
        <w:rPr>
          <w:rFonts w:ascii="Calibri" w:hAnsi="Calibri"/>
        </w:rPr>
        <w:t>U</w:t>
      </w:r>
      <w:r w:rsidRPr="002C7630">
        <w:t xml:space="preserve">ntersuchen Sie einen </w:t>
      </w:r>
      <w:proofErr w:type="spellStart"/>
      <w:r w:rsidRPr="002C7630">
        <w:t>Fridge</w:t>
      </w:r>
      <w:proofErr w:type="spellEnd"/>
      <w:r w:rsidRPr="002C7630">
        <w:t xml:space="preserve"> Alert SO 208 </w:t>
      </w:r>
    </w:p>
    <w:p w:rsidR="002C7630" w:rsidRPr="002C7630" w:rsidRDefault="002C7630" w:rsidP="002C7630">
      <w:pPr>
        <w:pStyle w:val="Listenabsatz"/>
        <w:numPr>
          <w:ilvl w:val="0"/>
          <w:numId w:val="11"/>
        </w:numPr>
      </w:pPr>
      <w:r w:rsidRPr="002C7630">
        <w:t>Erstellen Sie das System als prototypischen Eigenbau auf einem Proto-</w:t>
      </w:r>
      <w:proofErr w:type="spellStart"/>
      <w:r w:rsidRPr="002C7630">
        <w:t>Shield</w:t>
      </w:r>
      <w:proofErr w:type="spellEnd"/>
      <w:r w:rsidRPr="002C7630">
        <w:t xml:space="preserve"> für einen </w:t>
      </w:r>
      <w:proofErr w:type="spellStart"/>
      <w:r w:rsidRPr="002C7630">
        <w:t>Arduino</w:t>
      </w:r>
      <w:proofErr w:type="spellEnd"/>
      <w:r w:rsidRPr="002C7630">
        <w:t xml:space="preserve"> Uno</w:t>
      </w:r>
    </w:p>
    <w:p w:rsidR="002C7630" w:rsidRPr="002C7630" w:rsidRDefault="002C7630" w:rsidP="002C7630">
      <w:pPr>
        <w:pStyle w:val="Listenabsatz"/>
        <w:numPr>
          <w:ilvl w:val="0"/>
          <w:numId w:val="11"/>
        </w:numPr>
      </w:pPr>
      <w:r w:rsidRPr="002C7630">
        <w:t>Beschaffen Sie die Bauteile</w:t>
      </w:r>
    </w:p>
    <w:p w:rsidR="002C7630" w:rsidRPr="002C7630" w:rsidRDefault="002C7630" w:rsidP="002C7630">
      <w:pPr>
        <w:pStyle w:val="Listenabsatz"/>
        <w:numPr>
          <w:ilvl w:val="0"/>
          <w:numId w:val="11"/>
        </w:numPr>
      </w:pPr>
      <w:r w:rsidRPr="002C7630">
        <w:t>Realisierung und Erprobung des Aufbaus</w:t>
      </w:r>
    </w:p>
    <w:p w:rsidR="002C7630" w:rsidRPr="002C7630" w:rsidRDefault="002C7630" w:rsidP="002C7630">
      <w:pPr>
        <w:pStyle w:val="Listenabsatz"/>
        <w:numPr>
          <w:ilvl w:val="0"/>
          <w:numId w:val="11"/>
        </w:numPr>
      </w:pPr>
      <w:r w:rsidRPr="002C7630">
        <w:t>Machen Sie ein spektakuläres Video, welches die Funktion visualisiert.</w:t>
      </w:r>
    </w:p>
    <w:p w:rsidR="002C7630" w:rsidRPr="002C7630" w:rsidRDefault="002C7630" w:rsidP="002C7630">
      <w:pPr>
        <w:pStyle w:val="Listenabsatz"/>
        <w:numPr>
          <w:ilvl w:val="0"/>
          <w:numId w:val="11"/>
        </w:numPr>
      </w:pPr>
      <w:r w:rsidRPr="002C7630">
        <w:t xml:space="preserve">Test und wiss. Dokumentation </w:t>
      </w:r>
    </w:p>
    <w:p w:rsidR="002C7630" w:rsidRPr="002C7630" w:rsidRDefault="002C7630" w:rsidP="002C7630">
      <w:pPr>
        <w:pStyle w:val="Listenabsatz"/>
        <w:numPr>
          <w:ilvl w:val="0"/>
          <w:numId w:val="11"/>
        </w:numPr>
      </w:pPr>
      <w:r w:rsidRPr="002C7630">
        <w:t>Live Vorführung während der Abschlusspräsentation</w:t>
      </w:r>
    </w:p>
    <w:p w:rsidR="002E5A14" w:rsidRPr="00621676" w:rsidRDefault="00C06874" w:rsidP="00EE3109">
      <w:pPr>
        <w:pStyle w:val="berschrift1"/>
        <w:rPr>
          <w:rFonts w:ascii="Calibri" w:hAnsi="Calibri" w:cstheme="minorHAnsi"/>
        </w:rPr>
      </w:pPr>
      <w:r w:rsidRPr="00621676">
        <w:rPr>
          <w:rFonts w:ascii="Calibri" w:hAnsi="Calibri" w:cstheme="minorHAnsi"/>
        </w:rPr>
        <w:t>Bausteine</w:t>
      </w:r>
    </w:p>
    <w:p w:rsidR="00621676" w:rsidRPr="00621676" w:rsidRDefault="00621676" w:rsidP="00621676">
      <w:pPr>
        <w:pStyle w:val="berschrift2"/>
        <w:rPr>
          <w:rFonts w:ascii="Calibri" w:hAnsi="Calibri"/>
        </w:rPr>
      </w:pPr>
      <w:r w:rsidRPr="00621676">
        <w:rPr>
          <w:rFonts w:ascii="Calibri" w:hAnsi="Calibri"/>
        </w:rPr>
        <w:t>vorhanden</w:t>
      </w:r>
    </w:p>
    <w:p w:rsidR="003B72E8" w:rsidRDefault="001E2C27" w:rsidP="003B72E8">
      <w:pPr>
        <w:pStyle w:val="Listenabsatz"/>
        <w:numPr>
          <w:ilvl w:val="0"/>
          <w:numId w:val="6"/>
        </w:numPr>
        <w:spacing w:after="100" w:afterAutospacing="1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Arduino</w:t>
      </w:r>
      <w:proofErr w:type="spellEnd"/>
    </w:p>
    <w:p w:rsidR="001E2C27" w:rsidRPr="003B72E8" w:rsidRDefault="001E2C27" w:rsidP="003B72E8">
      <w:pPr>
        <w:pStyle w:val="Listenabsatz"/>
        <w:numPr>
          <w:ilvl w:val="0"/>
          <w:numId w:val="6"/>
        </w:numPr>
        <w:spacing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LEDs</w:t>
      </w:r>
      <w:bookmarkStart w:id="0" w:name="_GoBack"/>
      <w:bookmarkEnd w:id="0"/>
    </w:p>
    <w:p w:rsidR="00621676" w:rsidRPr="00621676" w:rsidRDefault="00621676" w:rsidP="00621676">
      <w:pPr>
        <w:pStyle w:val="berschrift2"/>
        <w:rPr>
          <w:rFonts w:ascii="Calibri" w:hAnsi="Calibri"/>
        </w:rPr>
      </w:pPr>
      <w:r w:rsidRPr="00621676">
        <w:rPr>
          <w:rFonts w:ascii="Calibri" w:hAnsi="Calibri"/>
        </w:rPr>
        <w:t>Zu Beschaffen</w:t>
      </w:r>
    </w:p>
    <w:p w:rsidR="007A01D5" w:rsidRDefault="002C7630" w:rsidP="007A01D5">
      <w:pPr>
        <w:pStyle w:val="Listenabsatz"/>
        <w:numPr>
          <w:ilvl w:val="0"/>
          <w:numId w:val="12"/>
        </w:numPr>
      </w:pPr>
      <w:r>
        <w:t>Proto-</w:t>
      </w:r>
      <w:proofErr w:type="spellStart"/>
      <w:r>
        <w:t>Shield</w:t>
      </w:r>
      <w:proofErr w:type="spellEnd"/>
    </w:p>
    <w:p w:rsidR="002C7630" w:rsidRDefault="002C7630" w:rsidP="007A01D5">
      <w:pPr>
        <w:pStyle w:val="Listenabsatz"/>
        <w:numPr>
          <w:ilvl w:val="0"/>
          <w:numId w:val="12"/>
        </w:numPr>
      </w:pPr>
      <w:r>
        <w:t>Temperatursensor</w:t>
      </w:r>
    </w:p>
    <w:p w:rsidR="002C7630" w:rsidRPr="00564634" w:rsidRDefault="002C7630" w:rsidP="007A01D5">
      <w:pPr>
        <w:pStyle w:val="Listenabsatz"/>
        <w:numPr>
          <w:ilvl w:val="0"/>
          <w:numId w:val="12"/>
        </w:numPr>
      </w:pPr>
      <w:r>
        <w:t>…</w:t>
      </w:r>
    </w:p>
    <w:p w:rsidR="00C06874" w:rsidRDefault="00C06874" w:rsidP="00C06874">
      <w:pPr>
        <w:pStyle w:val="berschrift1"/>
        <w:rPr>
          <w:rFonts w:ascii="Calibri" w:hAnsi="Calibri"/>
        </w:rPr>
      </w:pPr>
      <w:r w:rsidRPr="00621676">
        <w:rPr>
          <w:rFonts w:ascii="Calibri" w:hAnsi="Calibri"/>
        </w:rPr>
        <w:t>Tipps &amp; Tricks</w:t>
      </w:r>
    </w:p>
    <w:p w:rsidR="003B72E8" w:rsidRDefault="007A01D5" w:rsidP="00564634">
      <w:pPr>
        <w:pStyle w:val="Listenabsatz"/>
        <w:numPr>
          <w:ilvl w:val="0"/>
          <w:numId w:val="12"/>
        </w:numPr>
      </w:pPr>
      <w:r>
        <w:t>Recherchieren Sie „fertige“ Beispiele</w:t>
      </w:r>
      <w:r w:rsidR="002C7630">
        <w:t xml:space="preserve"> für die Temperaturmessung</w:t>
      </w:r>
      <w:r>
        <w:t>!</w:t>
      </w:r>
    </w:p>
    <w:p w:rsidR="0040554F" w:rsidRDefault="0040554F" w:rsidP="0040554F">
      <w:pPr>
        <w:pStyle w:val="Listenabsatz"/>
        <w:numPr>
          <w:ilvl w:val="0"/>
          <w:numId w:val="12"/>
        </w:numPr>
      </w:pPr>
      <w:r>
        <w:t xml:space="preserve">Nutzen Sie die Erläuterungen unter </w:t>
      </w:r>
      <w:hyperlink r:id="rId7" w:history="1">
        <w:r>
          <w:rPr>
            <w:rStyle w:val="Hyperlink"/>
          </w:rPr>
          <w:t>https://193.175.248.52/wiki/index.php/NI_Multisim/Ultiboard</w:t>
        </w:r>
      </w:hyperlink>
      <w:r>
        <w:t xml:space="preserve"> </w:t>
      </w:r>
    </w:p>
    <w:p w:rsidR="003E1FAA" w:rsidRPr="00564634" w:rsidRDefault="003E1FAA" w:rsidP="00564634">
      <w:pPr>
        <w:pStyle w:val="Listenabsatz"/>
        <w:numPr>
          <w:ilvl w:val="0"/>
          <w:numId w:val="12"/>
        </w:numPr>
      </w:pPr>
      <w:r>
        <w:t>Alle Anschlüsse mit Schraubklemmen durchführen!</w:t>
      </w:r>
    </w:p>
    <w:p w:rsidR="00C06874" w:rsidRPr="00564634" w:rsidRDefault="00C06874" w:rsidP="00C06874">
      <w:pPr>
        <w:spacing w:after="100" w:afterAutospacing="1" w:line="240" w:lineRule="auto"/>
        <w:rPr>
          <w:rFonts w:ascii="Calibri" w:hAnsi="Calibri" w:cs="Calibri"/>
          <w:color w:val="000000"/>
        </w:rPr>
      </w:pPr>
    </w:p>
    <w:p w:rsidR="00582BBB" w:rsidRPr="00564634" w:rsidRDefault="00582BBB" w:rsidP="00582BBB">
      <w:pPr>
        <w:spacing w:after="100" w:afterAutospacing="1" w:line="240" w:lineRule="auto"/>
        <w:contextualSpacing/>
        <w:rPr>
          <w:rFonts w:ascii="Calibri" w:eastAsia="Times New Roman" w:hAnsi="Calibri" w:cs="Calibri"/>
          <w:color w:val="000000"/>
          <w:lang w:eastAsia="de-DE"/>
        </w:rPr>
      </w:pPr>
    </w:p>
    <w:p w:rsidR="00582BBB" w:rsidRPr="00564634" w:rsidRDefault="00582BBB" w:rsidP="00582BBB">
      <w:pPr>
        <w:spacing w:after="100" w:afterAutospacing="1" w:line="240" w:lineRule="auto"/>
        <w:contextualSpacing/>
        <w:rPr>
          <w:rFonts w:ascii="Calibri" w:eastAsia="Times New Roman" w:hAnsi="Calibri" w:cs="Calibri"/>
          <w:color w:val="000000"/>
          <w:lang w:eastAsia="de-DE"/>
        </w:rPr>
      </w:pPr>
    </w:p>
    <w:p w:rsidR="005C3A0D" w:rsidRPr="00564634" w:rsidRDefault="005C3A0D" w:rsidP="00582BBB">
      <w:pPr>
        <w:spacing w:line="240" w:lineRule="auto"/>
        <w:rPr>
          <w:rFonts w:ascii="Calibri" w:hAnsi="Calibri"/>
        </w:rPr>
      </w:pPr>
    </w:p>
    <w:p w:rsidR="007A4AB1" w:rsidRPr="00564634" w:rsidRDefault="007A4AB1">
      <w:pPr>
        <w:spacing w:line="240" w:lineRule="auto"/>
        <w:rPr>
          <w:rFonts w:ascii="Calibri" w:hAnsi="Calibri"/>
        </w:rPr>
      </w:pPr>
    </w:p>
    <w:sectPr w:rsidR="007A4AB1" w:rsidRPr="00564634" w:rsidSect="00C06874">
      <w:headerReference w:type="default" r:id="rId8"/>
      <w:pgSz w:w="11906" w:h="16838"/>
      <w:pgMar w:top="39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CC" w:rsidRDefault="00F304CC" w:rsidP="005C3A0D">
      <w:pPr>
        <w:spacing w:after="0" w:line="240" w:lineRule="auto"/>
      </w:pPr>
      <w:r>
        <w:separator/>
      </w:r>
    </w:p>
  </w:endnote>
  <w:endnote w:type="continuationSeparator" w:id="0">
    <w:p w:rsidR="00F304CC" w:rsidRDefault="00F304CC" w:rsidP="005C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CC" w:rsidRDefault="00F304CC" w:rsidP="005C3A0D">
      <w:pPr>
        <w:spacing w:after="0" w:line="240" w:lineRule="auto"/>
      </w:pPr>
      <w:r>
        <w:separator/>
      </w:r>
    </w:p>
  </w:footnote>
  <w:footnote w:type="continuationSeparator" w:id="0">
    <w:p w:rsidR="00F304CC" w:rsidRDefault="00F304CC" w:rsidP="005C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BB" w:rsidRDefault="002E5A1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D3396F9" wp14:editId="0F338409">
          <wp:simplePos x="0" y="0"/>
          <wp:positionH relativeFrom="column">
            <wp:posOffset>5650865</wp:posOffset>
          </wp:positionH>
          <wp:positionV relativeFrom="paragraph">
            <wp:posOffset>-27305</wp:posOffset>
          </wp:positionV>
          <wp:extent cx="807085" cy="594995"/>
          <wp:effectExtent l="0" t="0" r="0" b="0"/>
          <wp:wrapTight wrapText="bothSides">
            <wp:wrapPolygon edited="0">
              <wp:start x="0" y="0"/>
              <wp:lineTo x="0" y="20747"/>
              <wp:lineTo x="20903" y="20747"/>
              <wp:lineTo x="20903" y="0"/>
              <wp:lineTo x="0" y="0"/>
            </wp:wrapPolygon>
          </wp:wrapTight>
          <wp:docPr id="2" name="Grafik 15" descr="Beschreibung: Beschreibung: Beschreibung: Beschreibung: HsHL_Logo_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5" descr="Beschreibung: Beschreibung: Beschreibung: Beschreibung: HsHL_Logo_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BBB">
      <w:tab/>
    </w:r>
    <w:r w:rsidR="00582BBB">
      <w:tab/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438"/>
    <w:multiLevelType w:val="multilevel"/>
    <w:tmpl w:val="0EB0F5D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391A7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3A11BB"/>
    <w:multiLevelType w:val="hybridMultilevel"/>
    <w:tmpl w:val="E1507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B95"/>
    <w:multiLevelType w:val="hybridMultilevel"/>
    <w:tmpl w:val="8674B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4780"/>
    <w:multiLevelType w:val="hybridMultilevel"/>
    <w:tmpl w:val="63089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679A"/>
    <w:multiLevelType w:val="multilevel"/>
    <w:tmpl w:val="0EB0F5D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95F5BC5"/>
    <w:multiLevelType w:val="multilevel"/>
    <w:tmpl w:val="0EB0F5D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CC62A9D"/>
    <w:multiLevelType w:val="hybridMultilevel"/>
    <w:tmpl w:val="22F433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74"/>
    <w:rsid w:val="000606EE"/>
    <w:rsid w:val="001E2C27"/>
    <w:rsid w:val="002469A6"/>
    <w:rsid w:val="0028249D"/>
    <w:rsid w:val="002C7630"/>
    <w:rsid w:val="002E5A14"/>
    <w:rsid w:val="00391366"/>
    <w:rsid w:val="003B72E8"/>
    <w:rsid w:val="003E1FAA"/>
    <w:rsid w:val="0040554F"/>
    <w:rsid w:val="00464795"/>
    <w:rsid w:val="0049574D"/>
    <w:rsid w:val="004E6E25"/>
    <w:rsid w:val="00532782"/>
    <w:rsid w:val="00564634"/>
    <w:rsid w:val="00582BBB"/>
    <w:rsid w:val="005A1691"/>
    <w:rsid w:val="005B156D"/>
    <w:rsid w:val="005C3A0D"/>
    <w:rsid w:val="005C466B"/>
    <w:rsid w:val="00621676"/>
    <w:rsid w:val="006556B4"/>
    <w:rsid w:val="007A01D5"/>
    <w:rsid w:val="007A4AB1"/>
    <w:rsid w:val="00A24D68"/>
    <w:rsid w:val="00A42F82"/>
    <w:rsid w:val="00B87AE0"/>
    <w:rsid w:val="00BB5B5F"/>
    <w:rsid w:val="00BF5034"/>
    <w:rsid w:val="00C06874"/>
    <w:rsid w:val="00D823D6"/>
    <w:rsid w:val="00DE6327"/>
    <w:rsid w:val="00E30C7F"/>
    <w:rsid w:val="00E73A9A"/>
    <w:rsid w:val="00EE3109"/>
    <w:rsid w:val="00F304CC"/>
    <w:rsid w:val="00F71A8C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7BB29"/>
  <w15:docId w15:val="{76BE652B-D9E5-42BC-AEDB-61BF6DF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5A1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5A1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5A1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5A1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5A1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5A1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5A1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5A1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5A1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A0D"/>
  </w:style>
  <w:style w:type="paragraph" w:styleId="Fuzeile">
    <w:name w:val="footer"/>
    <w:basedOn w:val="Standard"/>
    <w:link w:val="FuzeileZchn"/>
    <w:uiPriority w:val="99"/>
    <w:unhideWhenUsed/>
    <w:rsid w:val="005C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A0D"/>
  </w:style>
  <w:style w:type="character" w:styleId="Hyperlink">
    <w:name w:val="Hyperlink"/>
    <w:basedOn w:val="Absatz-Standardschriftart"/>
    <w:uiPriority w:val="99"/>
    <w:unhideWhenUsed/>
    <w:rsid w:val="005C3A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A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503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5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5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5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5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5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5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5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5A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5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93.175.248.52/wiki/index.php/NI_Multisim/Ulti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hre\Fachpraktikum%20Elektrotechnik\SVN\Vorlagen\Dokument%20mit%20HSHL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mit HSHL Logo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Dr. Göbel, Mirek</dc:creator>
  <cp:lastModifiedBy>Oleg</cp:lastModifiedBy>
  <cp:revision>9</cp:revision>
  <dcterms:created xsi:type="dcterms:W3CDTF">2016-09-23T19:11:00Z</dcterms:created>
  <dcterms:modified xsi:type="dcterms:W3CDTF">2016-09-28T18:31:00Z</dcterms:modified>
</cp:coreProperties>
</file>